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8894" w14:textId="77777777" w:rsidR="0070563B" w:rsidRDefault="0070563B" w:rsidP="0070563B"/>
    <w:p w14:paraId="5A72590D" w14:textId="4020DDDB" w:rsidR="0063700F" w:rsidRPr="00A01681" w:rsidRDefault="0070563B" w:rsidP="0922FFFF">
      <w:pPr>
        <w:spacing w:after="0" w:line="240" w:lineRule="auto"/>
        <w:rPr>
          <w:rFonts w:eastAsia="Times New Roman" w:cs="Arial"/>
          <w:b/>
          <w:bCs/>
          <w:sz w:val="34"/>
          <w:szCs w:val="34"/>
          <w:lang w:eastAsia="nl-NL"/>
        </w:rPr>
      </w:pPr>
      <w:r w:rsidRPr="0922FFFF">
        <w:rPr>
          <w:b/>
          <w:bCs/>
          <w:sz w:val="34"/>
          <w:szCs w:val="34"/>
        </w:rPr>
        <w:t xml:space="preserve">Formulier </w:t>
      </w:r>
      <w:r w:rsidR="00F93D68" w:rsidRPr="0922FFFF">
        <w:rPr>
          <w:b/>
          <w:bCs/>
          <w:sz w:val="34"/>
          <w:szCs w:val="34"/>
        </w:rPr>
        <w:t xml:space="preserve">aanmelding </w:t>
      </w:r>
      <w:r w:rsidR="00F17E12">
        <w:rPr>
          <w:rFonts w:eastAsia="Times New Roman" w:cs="Arial"/>
          <w:b/>
          <w:bCs/>
          <w:kern w:val="36"/>
          <w:sz w:val="34"/>
          <w:szCs w:val="34"/>
          <w:lang w:eastAsia="nl-NL"/>
        </w:rPr>
        <w:t xml:space="preserve">Open House procedure </w:t>
      </w:r>
      <w:r w:rsidR="00395712" w:rsidRPr="00395712">
        <w:rPr>
          <w:rFonts w:eastAsia="Times New Roman" w:cs="Arial"/>
          <w:b/>
          <w:bCs/>
          <w:kern w:val="36"/>
          <w:sz w:val="34"/>
          <w:szCs w:val="34"/>
          <w:lang w:eastAsia="nl-NL"/>
        </w:rPr>
        <w:t xml:space="preserve">2025-009039 </w:t>
      </w:r>
      <w:r w:rsidR="1AD08B18" w:rsidRPr="0922FFFF">
        <w:rPr>
          <w:b/>
          <w:bCs/>
          <w:sz w:val="34"/>
          <w:szCs w:val="34"/>
        </w:rPr>
        <w:t xml:space="preserve">- </w:t>
      </w:r>
      <w:r w:rsidR="009D73DA">
        <w:rPr>
          <w:rFonts w:eastAsia="Times New Roman" w:cs="Arial"/>
          <w:b/>
          <w:bCs/>
          <w:kern w:val="36"/>
          <w:sz w:val="34"/>
          <w:szCs w:val="34"/>
          <w:lang w:eastAsia="nl-NL"/>
        </w:rPr>
        <w:t xml:space="preserve">Overeenkomst </w:t>
      </w:r>
      <w:r w:rsidR="4194FD50">
        <w:rPr>
          <w:rFonts w:eastAsia="Times New Roman" w:cs="Arial"/>
          <w:b/>
          <w:bCs/>
          <w:kern w:val="36"/>
          <w:sz w:val="34"/>
          <w:szCs w:val="34"/>
          <w:lang w:eastAsia="nl-NL"/>
        </w:rPr>
        <w:t>Gemeentepolis Hellendoorn</w:t>
      </w:r>
    </w:p>
    <w:p w14:paraId="6FCF25E8" w14:textId="77777777" w:rsidR="007458DA" w:rsidRPr="002A4E49" w:rsidRDefault="002A4E49" w:rsidP="007458DA">
      <w:pPr>
        <w:spacing w:after="120" w:line="240" w:lineRule="auto"/>
        <w:rPr>
          <w:color w:val="1F497D" w:themeColor="text2"/>
          <w:sz w:val="18"/>
          <w:szCs w:val="18"/>
        </w:rPr>
      </w:pPr>
      <w:r w:rsidRPr="0922FFFF">
        <w:rPr>
          <w:color w:val="1F497D" w:themeColor="text2"/>
          <w:sz w:val="18"/>
          <w:szCs w:val="18"/>
        </w:rPr>
        <w:t>Onderdelen</w:t>
      </w:r>
      <w:r w:rsidR="004E53CA" w:rsidRPr="0922FFFF">
        <w:rPr>
          <w:color w:val="1F497D" w:themeColor="text2"/>
          <w:sz w:val="18"/>
          <w:szCs w:val="18"/>
        </w:rPr>
        <w:t xml:space="preserve"> gemarkeerd met een * zijn verplicht </w:t>
      </w:r>
    </w:p>
    <w:p w14:paraId="1666DF74" w14:textId="1FFFAA48" w:rsidR="0922FFFF" w:rsidRDefault="0922FFFF" w:rsidP="0922FFFF">
      <w:pPr>
        <w:spacing w:after="0" w:line="240" w:lineRule="auto"/>
        <w:rPr>
          <w:b/>
          <w:bCs/>
          <w:sz w:val="24"/>
          <w:szCs w:val="24"/>
        </w:rPr>
      </w:pPr>
    </w:p>
    <w:p w14:paraId="540A7D95" w14:textId="12DA85A8" w:rsidR="503BF546" w:rsidRPr="004F50DB" w:rsidRDefault="503BF546" w:rsidP="0922FFFF">
      <w:pPr>
        <w:spacing w:after="0" w:line="240" w:lineRule="auto"/>
        <w:rPr>
          <w:sz w:val="24"/>
          <w:szCs w:val="24"/>
        </w:rPr>
      </w:pPr>
      <w:r w:rsidRPr="004F50DB">
        <w:rPr>
          <w:sz w:val="24"/>
          <w:szCs w:val="24"/>
        </w:rPr>
        <w:t xml:space="preserve">Door ondertekening en inzending van dit formulier verklaart </w:t>
      </w:r>
      <w:r w:rsidR="5CBE0EB6" w:rsidRPr="0922FFFF">
        <w:rPr>
          <w:sz w:val="24"/>
          <w:szCs w:val="24"/>
        </w:rPr>
        <w:t xml:space="preserve">ondergetekende namens </w:t>
      </w:r>
      <w:r w:rsidR="4423F1DD" w:rsidRPr="004F50DB">
        <w:rPr>
          <w:sz w:val="24"/>
          <w:szCs w:val="24"/>
        </w:rPr>
        <w:t>de hierna vermelde zorgverzekeraar</w:t>
      </w:r>
      <w:r w:rsidRPr="004F50DB">
        <w:rPr>
          <w:sz w:val="24"/>
          <w:szCs w:val="24"/>
        </w:rPr>
        <w:t xml:space="preserve"> in te stemmen met </w:t>
      </w:r>
      <w:r w:rsidR="169DFE5F" w:rsidRPr="004F50DB">
        <w:rPr>
          <w:sz w:val="24"/>
          <w:szCs w:val="24"/>
        </w:rPr>
        <w:t xml:space="preserve">de voorwaarden voor </w:t>
      </w:r>
      <w:r w:rsidR="133BDDB0" w:rsidRPr="0922FFFF">
        <w:rPr>
          <w:sz w:val="24"/>
          <w:szCs w:val="24"/>
        </w:rPr>
        <w:t xml:space="preserve">de onderhavige </w:t>
      </w:r>
      <w:r w:rsidR="169DFE5F" w:rsidRPr="004F50DB">
        <w:rPr>
          <w:sz w:val="24"/>
          <w:szCs w:val="24"/>
        </w:rPr>
        <w:t xml:space="preserve">Open House procedure zoals opgenomen in </w:t>
      </w:r>
      <w:r w:rsidR="380D04E8" w:rsidRPr="004F50DB">
        <w:rPr>
          <w:sz w:val="24"/>
          <w:szCs w:val="24"/>
        </w:rPr>
        <w:t>de bij</w:t>
      </w:r>
      <w:r w:rsidR="2B5E4A32" w:rsidRPr="0922FFFF">
        <w:rPr>
          <w:sz w:val="24"/>
          <w:szCs w:val="24"/>
        </w:rPr>
        <w:t>behorende</w:t>
      </w:r>
      <w:r w:rsidR="380D04E8" w:rsidRPr="004F50DB">
        <w:rPr>
          <w:sz w:val="24"/>
          <w:szCs w:val="24"/>
        </w:rPr>
        <w:t xml:space="preserve"> documenten </w:t>
      </w:r>
      <w:r w:rsidR="169DFE5F" w:rsidRPr="004F50DB">
        <w:rPr>
          <w:sz w:val="24"/>
          <w:szCs w:val="24"/>
        </w:rPr>
        <w:t xml:space="preserve">‘Aankondiging Open House procedure </w:t>
      </w:r>
      <w:r w:rsidR="00395712" w:rsidRPr="00395712">
        <w:rPr>
          <w:sz w:val="24"/>
          <w:szCs w:val="24"/>
        </w:rPr>
        <w:t>2025-009039</w:t>
      </w:r>
      <w:r w:rsidR="169DFE5F" w:rsidRPr="004F50DB">
        <w:rPr>
          <w:sz w:val="24"/>
          <w:szCs w:val="24"/>
        </w:rPr>
        <w:t xml:space="preserve"> - Overeenkomst </w:t>
      </w:r>
      <w:r w:rsidR="432054AD" w:rsidRPr="0922FFFF">
        <w:rPr>
          <w:sz w:val="24"/>
          <w:szCs w:val="24"/>
        </w:rPr>
        <w:t>Gemeentepolis</w:t>
      </w:r>
      <w:r w:rsidR="169DFE5F" w:rsidRPr="004F50DB">
        <w:rPr>
          <w:sz w:val="24"/>
          <w:szCs w:val="24"/>
        </w:rPr>
        <w:t xml:space="preserve"> Hellendoorn’ en ‘</w:t>
      </w:r>
      <w:r w:rsidR="6F60E44B" w:rsidRPr="004F50DB">
        <w:rPr>
          <w:sz w:val="24"/>
          <w:szCs w:val="24"/>
        </w:rPr>
        <w:t xml:space="preserve">Minimale voorwaarden Open House Overeenkomst </w:t>
      </w:r>
      <w:r w:rsidR="504CF49C" w:rsidRPr="0922FFFF">
        <w:rPr>
          <w:sz w:val="24"/>
          <w:szCs w:val="24"/>
        </w:rPr>
        <w:t>Gemeentepolis</w:t>
      </w:r>
      <w:r w:rsidR="6F60E44B" w:rsidRPr="004F50DB">
        <w:rPr>
          <w:sz w:val="24"/>
          <w:szCs w:val="24"/>
        </w:rPr>
        <w:t xml:space="preserve"> Hellendoorn'.</w:t>
      </w:r>
    </w:p>
    <w:p w14:paraId="10B7CB27" w14:textId="4E77C3F2" w:rsidR="0922FFFF" w:rsidRDefault="0922FFFF" w:rsidP="0922FFFF">
      <w:pPr>
        <w:spacing w:after="0" w:line="240" w:lineRule="auto"/>
        <w:rPr>
          <w:b/>
          <w:bCs/>
          <w:sz w:val="24"/>
          <w:szCs w:val="24"/>
        </w:rPr>
      </w:pPr>
    </w:p>
    <w:p w14:paraId="78EE1B7B" w14:textId="3290DC43" w:rsidR="0070563B" w:rsidRPr="00967B3D" w:rsidRDefault="62ECEF46" w:rsidP="0922FFFF">
      <w:pPr>
        <w:spacing w:after="0" w:line="240" w:lineRule="auto"/>
        <w:rPr>
          <w:b/>
          <w:bCs/>
          <w:sz w:val="24"/>
          <w:szCs w:val="24"/>
        </w:rPr>
      </w:pPr>
      <w:r w:rsidRPr="0922FFFF">
        <w:rPr>
          <w:b/>
          <w:bCs/>
          <w:sz w:val="24"/>
          <w:szCs w:val="24"/>
        </w:rPr>
        <w:t>G</w:t>
      </w:r>
      <w:r w:rsidR="0070563B" w:rsidRPr="0922FFFF">
        <w:rPr>
          <w:b/>
          <w:bCs/>
          <w:sz w:val="24"/>
          <w:szCs w:val="24"/>
        </w:rPr>
        <w:t>egevens</w:t>
      </w:r>
      <w:r w:rsidR="3751DDEB" w:rsidRPr="0922FFFF">
        <w:rPr>
          <w:b/>
          <w:bCs/>
          <w:sz w:val="24"/>
          <w:szCs w:val="24"/>
        </w:rPr>
        <w:t xml:space="preserve"> zorgverzekeraar:</w:t>
      </w:r>
    </w:p>
    <w:p w14:paraId="61A13498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*Bedrijfsnaam:</w:t>
      </w:r>
      <w:r w:rsidRPr="002452DF">
        <w:rPr>
          <w:color w:val="1F497D" w:themeColor="text2"/>
        </w:rPr>
        <w:tab/>
      </w:r>
      <w:r>
        <w:tab/>
      </w:r>
      <w:sdt>
        <w:sdtPr>
          <w:id w:val="240845992"/>
          <w:placeholder>
            <w:docPart w:val="D2AA14D804F242258372AE4CA820B462"/>
          </w:placeholder>
          <w:showingPlcHdr/>
        </w:sdtPr>
        <w:sdtContent>
          <w:r w:rsidR="00993129">
            <w:rPr>
              <w:rStyle w:val="Tekstvantijdelijkeaanduiding"/>
              <w:color w:val="1F497D" w:themeColor="text2"/>
            </w:rPr>
            <w:t>Vul naam bedrijf in</w:t>
          </w:r>
        </w:sdtContent>
      </w:sdt>
    </w:p>
    <w:p w14:paraId="006B8F41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*Inschrijfnummer KvK:</w:t>
      </w:r>
      <w:r>
        <w:tab/>
      </w:r>
      <w:sdt>
        <w:sdtPr>
          <w:id w:val="107470199"/>
          <w:placeholder>
            <w:docPart w:val="972B4253D2F04B239373D6DBE43C5841"/>
          </w:placeholder>
          <w:showingPlcHdr/>
        </w:sdtPr>
        <w:sdtContent>
          <w:r w:rsidR="00967B3D">
            <w:rPr>
              <w:rStyle w:val="Tekstvantijdelijkeaanduiding"/>
              <w:color w:val="1F497D" w:themeColor="text2"/>
            </w:rPr>
            <w:t>Vul KvK nummer in</w:t>
          </w:r>
        </w:sdtContent>
      </w:sdt>
    </w:p>
    <w:p w14:paraId="39635089" w14:textId="77777777" w:rsidR="004E53CA" w:rsidRDefault="004E53CA" w:rsidP="004E53CA">
      <w:pPr>
        <w:spacing w:after="0" w:line="240" w:lineRule="auto"/>
      </w:pPr>
      <w:r w:rsidRPr="002452DF">
        <w:rPr>
          <w:color w:val="1F497D" w:themeColor="text2"/>
        </w:rPr>
        <w:t xml:space="preserve">*Contactpersoon: </w:t>
      </w:r>
      <w:r>
        <w:tab/>
      </w:r>
      <w:sdt>
        <w:sdtPr>
          <w:id w:val="-870758072"/>
          <w:placeholder>
            <w:docPart w:val="77EC67C73B4C40D8BD786E3C54A3174E"/>
          </w:placeholder>
          <w:showingPlcHdr/>
        </w:sdtPr>
        <w:sdtContent>
          <w:r w:rsidR="00993129">
            <w:rPr>
              <w:rStyle w:val="Tekstvantijdelijkeaanduiding"/>
              <w:color w:val="1F497D" w:themeColor="text2"/>
            </w:rPr>
            <w:t>Vul naam contactpersoon in</w:t>
          </w:r>
        </w:sdtContent>
      </w:sdt>
    </w:p>
    <w:p w14:paraId="321559C9" w14:textId="77777777" w:rsidR="004E53CA" w:rsidRDefault="004E53CA" w:rsidP="004E53CA">
      <w:pPr>
        <w:spacing w:after="0" w:line="240" w:lineRule="auto"/>
      </w:pPr>
      <w:r w:rsidRPr="002452DF">
        <w:rPr>
          <w:color w:val="1F497D" w:themeColor="text2"/>
        </w:rPr>
        <w:t xml:space="preserve">*Telefoonnummer: </w:t>
      </w:r>
      <w:r>
        <w:tab/>
      </w:r>
      <w:sdt>
        <w:sdtPr>
          <w:id w:val="672694837"/>
          <w:placeholder>
            <w:docPart w:val="F98C545C56104DA1B8211E0B286CEF7B"/>
          </w:placeholder>
          <w:showingPlcHdr/>
        </w:sdtPr>
        <w:sdtContent>
          <w:r w:rsidR="00993129">
            <w:rPr>
              <w:rStyle w:val="Tekstvantijdelijkeaanduiding"/>
              <w:color w:val="1F497D" w:themeColor="text2"/>
            </w:rPr>
            <w:t>Vul telefoonnummer in</w:t>
          </w:r>
        </w:sdtContent>
      </w:sdt>
    </w:p>
    <w:p w14:paraId="782233EE" w14:textId="77777777" w:rsidR="004E53CA" w:rsidRPr="00395712" w:rsidRDefault="004E53CA" w:rsidP="004E53CA">
      <w:pPr>
        <w:spacing w:after="0" w:line="240" w:lineRule="auto"/>
        <w:rPr>
          <w:lang w:val="en-US"/>
        </w:rPr>
      </w:pPr>
      <w:r w:rsidRPr="00395712">
        <w:rPr>
          <w:color w:val="1F497D" w:themeColor="text2"/>
          <w:lang w:val="en-US"/>
        </w:rPr>
        <w:t xml:space="preserve">*E-mail </w:t>
      </w:r>
      <w:r w:rsidRPr="00395712">
        <w:rPr>
          <w:lang w:val="en-US"/>
        </w:rPr>
        <w:tab/>
      </w:r>
      <w:r w:rsidRPr="00395712">
        <w:rPr>
          <w:lang w:val="en-US"/>
        </w:rPr>
        <w:tab/>
      </w:r>
      <w:sdt>
        <w:sdtPr>
          <w:id w:val="-834147649"/>
          <w:placeholder>
            <w:docPart w:val="285AF6CACD8543A7975CA32402DFEFF5"/>
          </w:placeholder>
          <w:showingPlcHdr/>
        </w:sdtPr>
        <w:sdtContent>
          <w:r w:rsidR="00993129" w:rsidRPr="00395712">
            <w:rPr>
              <w:rStyle w:val="Tekstvantijdelijkeaanduiding"/>
              <w:color w:val="1F497D" w:themeColor="text2"/>
              <w:lang w:val="en-US"/>
            </w:rPr>
            <w:t>Vul e-mail adres in</w:t>
          </w:r>
        </w:sdtContent>
      </w:sdt>
    </w:p>
    <w:p w14:paraId="532F2F57" w14:textId="77777777" w:rsidR="00967B3D" w:rsidRPr="00395712" w:rsidRDefault="00967B3D" w:rsidP="007458DA">
      <w:pPr>
        <w:spacing w:after="0" w:line="240" w:lineRule="auto"/>
        <w:rPr>
          <w:b/>
          <w:sz w:val="24"/>
          <w:szCs w:val="24"/>
          <w:lang w:val="en-US"/>
        </w:rPr>
      </w:pPr>
    </w:p>
    <w:p w14:paraId="5437FC70" w14:textId="77777777" w:rsidR="0070563B" w:rsidRPr="00967B3D" w:rsidRDefault="0070563B" w:rsidP="007458DA">
      <w:pPr>
        <w:spacing w:after="0" w:line="240" w:lineRule="auto"/>
        <w:rPr>
          <w:b/>
          <w:sz w:val="24"/>
          <w:szCs w:val="24"/>
        </w:rPr>
      </w:pPr>
      <w:r w:rsidRPr="00967B3D">
        <w:rPr>
          <w:b/>
          <w:sz w:val="24"/>
          <w:szCs w:val="24"/>
        </w:rPr>
        <w:t>Bezoekadres:</w:t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</w:p>
    <w:p w14:paraId="02DC3ABE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*Straatnaam</w:t>
      </w:r>
      <w:r w:rsidR="00967B3D" w:rsidRPr="002452DF">
        <w:rPr>
          <w:color w:val="1F497D" w:themeColor="text2"/>
        </w:rPr>
        <w:t xml:space="preserve"> + </w:t>
      </w:r>
      <w:proofErr w:type="spellStart"/>
      <w:r w:rsidR="00967B3D" w:rsidRPr="002452DF">
        <w:rPr>
          <w:color w:val="1F497D" w:themeColor="text2"/>
        </w:rPr>
        <w:t>nr</w:t>
      </w:r>
      <w:proofErr w:type="spellEnd"/>
      <w:r w:rsidRPr="002452DF">
        <w:rPr>
          <w:color w:val="1F497D" w:themeColor="text2"/>
        </w:rPr>
        <w:t xml:space="preserve">: </w:t>
      </w:r>
      <w:r w:rsidR="00B043B2">
        <w:tab/>
      </w:r>
      <w:sdt>
        <w:sdtPr>
          <w:id w:val="344917348"/>
          <w:placeholder>
            <w:docPart w:val="E4A49D5B882D45CC899E3F7CF8454E35"/>
          </w:placeholder>
          <w:showingPlcHdr/>
        </w:sdtPr>
        <w:sdtContent>
          <w:r w:rsidR="00993129">
            <w:rPr>
              <w:rStyle w:val="Tekstvantijdelijkeaanduiding"/>
              <w:color w:val="1F497D" w:themeColor="text2"/>
            </w:rPr>
            <w:t>Vul straatnaam + huis nr in</w:t>
          </w:r>
        </w:sdtContent>
      </w:sdt>
    </w:p>
    <w:p w14:paraId="55C64DA2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*Postcode</w:t>
      </w:r>
      <w:r w:rsidR="00967B3D" w:rsidRPr="002452DF">
        <w:rPr>
          <w:color w:val="1F497D" w:themeColor="text2"/>
        </w:rPr>
        <w:t xml:space="preserve"> + plaats</w:t>
      </w:r>
      <w:r w:rsidRPr="002452DF">
        <w:rPr>
          <w:color w:val="1F497D" w:themeColor="text2"/>
        </w:rPr>
        <w:t xml:space="preserve">: </w:t>
      </w:r>
      <w:r>
        <w:tab/>
      </w:r>
      <w:sdt>
        <w:sdtPr>
          <w:id w:val="-473143515"/>
          <w:placeholder>
            <w:docPart w:val="A181F5A435344209B2C671CB032C8A54"/>
          </w:placeholder>
          <w:showingPlcHdr/>
        </w:sdtPr>
        <w:sdtContent>
          <w:r w:rsidR="00993129">
            <w:rPr>
              <w:rStyle w:val="Tekstvantijdelijkeaanduiding"/>
              <w:color w:val="1F497D" w:themeColor="text2"/>
            </w:rPr>
            <w:t>Vul postcode + plaatsnaam in</w:t>
          </w:r>
        </w:sdtContent>
      </w:sdt>
    </w:p>
    <w:p w14:paraId="339D2C0D" w14:textId="77777777" w:rsidR="00967B3D" w:rsidRDefault="00967B3D" w:rsidP="007458DA">
      <w:pPr>
        <w:spacing w:after="0" w:line="240" w:lineRule="auto"/>
        <w:rPr>
          <w:b/>
          <w:sz w:val="24"/>
          <w:szCs w:val="24"/>
        </w:rPr>
      </w:pPr>
    </w:p>
    <w:p w14:paraId="2FAFC44B" w14:textId="77777777" w:rsidR="0070563B" w:rsidRPr="00967B3D" w:rsidRDefault="0070563B" w:rsidP="007458DA">
      <w:pPr>
        <w:spacing w:after="0" w:line="240" w:lineRule="auto"/>
        <w:rPr>
          <w:b/>
          <w:sz w:val="24"/>
          <w:szCs w:val="24"/>
        </w:rPr>
      </w:pPr>
      <w:r w:rsidRPr="00967B3D">
        <w:rPr>
          <w:b/>
          <w:sz w:val="24"/>
          <w:szCs w:val="24"/>
        </w:rPr>
        <w:t>Postadres:</w:t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  <w:r w:rsidRPr="00967B3D">
        <w:rPr>
          <w:b/>
          <w:sz w:val="24"/>
          <w:szCs w:val="24"/>
        </w:rPr>
        <w:tab/>
      </w:r>
    </w:p>
    <w:p w14:paraId="050A355C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Postbus:</w:t>
      </w:r>
      <w:r>
        <w:t xml:space="preserve"> </w:t>
      </w:r>
      <w:r>
        <w:tab/>
      </w:r>
      <w:r>
        <w:tab/>
      </w:r>
      <w:sdt>
        <w:sdtPr>
          <w:id w:val="934951026"/>
          <w:placeholder>
            <w:docPart w:val="7FF9996393DF474F863A569ECD7E9288"/>
          </w:placeholder>
          <w:showingPlcHdr/>
        </w:sdtPr>
        <w:sdtContent>
          <w:r w:rsidR="00993129">
            <w:rPr>
              <w:rStyle w:val="Tekstvantijdelijkeaanduiding"/>
              <w:color w:val="1F497D" w:themeColor="text2"/>
            </w:rPr>
            <w:t>Vul postbus + nr in</w:t>
          </w:r>
        </w:sdtContent>
      </w:sdt>
    </w:p>
    <w:p w14:paraId="73ADC22A" w14:textId="77777777" w:rsidR="0070563B" w:rsidRDefault="0070563B" w:rsidP="007458DA">
      <w:pPr>
        <w:spacing w:after="0" w:line="240" w:lineRule="auto"/>
      </w:pPr>
      <w:r w:rsidRPr="002452DF">
        <w:rPr>
          <w:color w:val="1F497D" w:themeColor="text2"/>
        </w:rPr>
        <w:t>Postcode</w:t>
      </w:r>
      <w:r w:rsidR="002C3349">
        <w:rPr>
          <w:color w:val="1F497D" w:themeColor="text2"/>
        </w:rPr>
        <w:t xml:space="preserve"> + plaats</w:t>
      </w:r>
      <w:r w:rsidRPr="002452DF">
        <w:rPr>
          <w:color w:val="1F497D" w:themeColor="text2"/>
        </w:rPr>
        <w:t>:</w:t>
      </w:r>
      <w:r>
        <w:tab/>
      </w:r>
      <w:sdt>
        <w:sdtPr>
          <w:id w:val="-825517776"/>
          <w:placeholder>
            <w:docPart w:val="AE65BFA60FE24EB6901DF129E05DAADA"/>
          </w:placeholder>
          <w:showingPlcHdr/>
        </w:sdtPr>
        <w:sdtContent>
          <w:r w:rsidR="00993129">
            <w:rPr>
              <w:rStyle w:val="Tekstvantijdelijkeaanduiding"/>
              <w:color w:val="1F497D" w:themeColor="text2"/>
            </w:rPr>
            <w:t>Vul postcode + plaatsnaam in</w:t>
          </w:r>
        </w:sdtContent>
      </w:sdt>
    </w:p>
    <w:p w14:paraId="6BFECADA" w14:textId="77777777" w:rsidR="004E53CA" w:rsidRDefault="004E53CA" w:rsidP="004E53CA">
      <w:pPr>
        <w:spacing w:after="0" w:line="240" w:lineRule="auto"/>
        <w:rPr>
          <w:b/>
        </w:rPr>
      </w:pPr>
    </w:p>
    <w:p w14:paraId="28B9084E" w14:textId="77777777" w:rsidR="00F544E2" w:rsidRDefault="00967B3D" w:rsidP="0922FFFF">
      <w:pPr>
        <w:spacing w:after="0" w:line="240" w:lineRule="auto"/>
        <w:rPr>
          <w:b/>
          <w:bCs/>
          <w:sz w:val="24"/>
          <w:szCs w:val="24"/>
        </w:rPr>
      </w:pPr>
      <w:r w:rsidRPr="0922FFFF">
        <w:rPr>
          <w:b/>
          <w:bCs/>
          <w:sz w:val="24"/>
          <w:szCs w:val="24"/>
        </w:rPr>
        <w:t>Certificering</w:t>
      </w:r>
      <w:r w:rsidR="004E53CA" w:rsidRPr="0922FFFF">
        <w:rPr>
          <w:b/>
          <w:bCs/>
          <w:sz w:val="24"/>
          <w:szCs w:val="24"/>
        </w:rPr>
        <w:t>:</w:t>
      </w:r>
    </w:p>
    <w:p w14:paraId="5D805C98" w14:textId="77777777" w:rsidR="00967B3D" w:rsidRDefault="00967B3D" w:rsidP="0922FFFF">
      <w:pPr>
        <w:spacing w:after="0" w:line="240" w:lineRule="auto"/>
        <w:rPr>
          <w:rStyle w:val="Tekstvantijdelijkeaanduiding"/>
          <w:color w:val="1F497D" w:themeColor="text2"/>
        </w:rPr>
      </w:pPr>
      <w:r w:rsidRPr="0922FFFF">
        <w:rPr>
          <w:color w:val="1F497D" w:themeColor="text2"/>
        </w:rPr>
        <w:t xml:space="preserve">*PSO ladder: </w:t>
      </w:r>
      <w:r>
        <w:tab/>
      </w:r>
      <w:r>
        <w:tab/>
      </w:r>
      <w:sdt>
        <w:sdtPr>
          <w:id w:val="1568449692"/>
          <w:placeholder>
            <w:docPart w:val="EDE54B3CD3E8475597A80A91E1B41DB8"/>
          </w:placeholder>
          <w:comboBox>
            <w:listItem w:value="Kies een item."/>
            <w:listItem w:displayText="Ja, aspirant" w:value="Ja, aspirant"/>
            <w:listItem w:displayText="Ja, trede 1" w:value="Ja, trede 1"/>
            <w:listItem w:displayText="Ja, trede 2" w:value="Ja, trede 2"/>
            <w:listItem w:displayText="Ja, trede 3" w:value="Ja, trede 3"/>
            <w:listItem w:displayText="Nee" w:value="Nee"/>
          </w:comboBox>
        </w:sdtPr>
        <w:sdtContent>
          <w:r w:rsidR="00F544E2" w:rsidRPr="0922FFFF">
            <w:rPr>
              <w:rStyle w:val="Tekstvantijdelijkeaanduiding"/>
              <w:color w:val="1F497D" w:themeColor="text2"/>
            </w:rPr>
            <w:t>Ja (opties</w:t>
          </w:r>
          <w:proofErr w:type="gramStart"/>
          <w:r w:rsidR="00F544E2" w:rsidRPr="0922FFFF">
            <w:rPr>
              <w:rStyle w:val="Tekstvantijdelijkeaanduiding"/>
              <w:color w:val="1F497D" w:themeColor="text2"/>
            </w:rPr>
            <w:t>) /</w:t>
          </w:r>
          <w:proofErr w:type="gramEnd"/>
          <w:r w:rsidR="00F544E2" w:rsidRPr="0922FFFF">
            <w:rPr>
              <w:rStyle w:val="Tekstvantijdelijkeaanduiding"/>
              <w:color w:val="1F497D" w:themeColor="text2"/>
            </w:rPr>
            <w:t xml:space="preserve"> Nee</w:t>
          </w:r>
        </w:sdtContent>
      </w:sdt>
    </w:p>
    <w:p w14:paraId="206D1F45" w14:textId="77777777" w:rsidR="002A4E49" w:rsidRDefault="002A4E49" w:rsidP="0922FFFF">
      <w:pPr>
        <w:spacing w:after="0"/>
        <w:rPr>
          <w:b/>
          <w:bCs/>
          <w:sz w:val="24"/>
          <w:szCs w:val="24"/>
        </w:rPr>
      </w:pPr>
    </w:p>
    <w:p w14:paraId="58EBCC64" w14:textId="60A849B6" w:rsidR="0070563B" w:rsidRPr="002A4E49" w:rsidRDefault="63F74F5E" w:rsidP="0922FFFF">
      <w:pPr>
        <w:spacing w:after="0"/>
        <w:rPr>
          <w:b/>
          <w:bCs/>
          <w:sz w:val="24"/>
          <w:szCs w:val="24"/>
        </w:rPr>
      </w:pPr>
      <w:r w:rsidRPr="0922FFFF">
        <w:rPr>
          <w:b/>
          <w:bCs/>
          <w:sz w:val="24"/>
          <w:szCs w:val="24"/>
        </w:rPr>
        <w:t>Verklaring ervaring</w:t>
      </w:r>
    </w:p>
    <w:p w14:paraId="56BA254E" w14:textId="46AD1F1F" w:rsidR="0070563B" w:rsidRPr="004F50DB" w:rsidRDefault="63F74F5E" w:rsidP="0922FFFF">
      <w:pPr>
        <w:spacing w:after="0"/>
        <w:rPr>
          <w:sz w:val="24"/>
          <w:szCs w:val="24"/>
        </w:rPr>
      </w:pPr>
      <w:r w:rsidRPr="0922FFFF">
        <w:rPr>
          <w:sz w:val="24"/>
          <w:szCs w:val="24"/>
        </w:rPr>
        <w:t xml:space="preserve">Door ondertekening van dit formulier verklaart zorgverzekeraar ervaring te hebben met het uitvoeren van </w:t>
      </w:r>
      <w:r w:rsidR="28AF95CA" w:rsidRPr="0922FFFF">
        <w:rPr>
          <w:sz w:val="24"/>
          <w:szCs w:val="24"/>
        </w:rPr>
        <w:t xml:space="preserve">Gemeentepolissen </w:t>
      </w:r>
      <w:r w:rsidR="29BD8099" w:rsidRPr="0922FFFF">
        <w:rPr>
          <w:sz w:val="24"/>
          <w:szCs w:val="24"/>
        </w:rPr>
        <w:t xml:space="preserve">voor minima bij </w:t>
      </w:r>
      <w:r w:rsidR="5CE7C321" w:rsidRPr="0922FFFF">
        <w:rPr>
          <w:sz w:val="24"/>
          <w:szCs w:val="24"/>
        </w:rPr>
        <w:t>meerdere</w:t>
      </w:r>
      <w:r w:rsidR="29BD8099" w:rsidRPr="0922FFFF">
        <w:rPr>
          <w:sz w:val="24"/>
          <w:szCs w:val="24"/>
        </w:rPr>
        <w:t xml:space="preserve"> gemeenten </w:t>
      </w:r>
      <w:r w:rsidR="68B072AA" w:rsidRPr="0922FFFF">
        <w:rPr>
          <w:sz w:val="24"/>
          <w:szCs w:val="24"/>
        </w:rPr>
        <w:t xml:space="preserve">met </w:t>
      </w:r>
      <w:r w:rsidR="29BD8099" w:rsidRPr="0922FFFF">
        <w:rPr>
          <w:sz w:val="24"/>
          <w:szCs w:val="24"/>
        </w:rPr>
        <w:t xml:space="preserve">een vergelijkbare omvang </w:t>
      </w:r>
      <w:r w:rsidR="7F427106" w:rsidRPr="0922FFFF">
        <w:rPr>
          <w:sz w:val="24"/>
          <w:szCs w:val="24"/>
        </w:rPr>
        <w:t xml:space="preserve">en complexiteit </w:t>
      </w:r>
      <w:r w:rsidR="29BD8099" w:rsidRPr="0922FFFF">
        <w:rPr>
          <w:sz w:val="24"/>
          <w:szCs w:val="24"/>
        </w:rPr>
        <w:t>als Hellendoorn.</w:t>
      </w:r>
    </w:p>
    <w:p w14:paraId="5FDAD7C7" w14:textId="77777777" w:rsidR="00F544E2" w:rsidRDefault="00F544E2" w:rsidP="00EA10C7">
      <w:pPr>
        <w:pBdr>
          <w:bottom w:val="single" w:sz="6" w:space="1" w:color="auto"/>
        </w:pBdr>
        <w:spacing w:after="0" w:line="240" w:lineRule="auto"/>
      </w:pPr>
    </w:p>
    <w:p w14:paraId="6994D01F" w14:textId="77777777" w:rsidR="00F544E2" w:rsidRDefault="00F544E2" w:rsidP="00EA10C7">
      <w:pPr>
        <w:spacing w:after="0" w:line="240" w:lineRule="auto"/>
      </w:pPr>
    </w:p>
    <w:p w14:paraId="0D012582" w14:textId="271C92C6" w:rsidR="0070563B" w:rsidRDefault="0070563B" w:rsidP="00EA10C7">
      <w:pPr>
        <w:spacing w:after="0" w:line="240" w:lineRule="auto"/>
      </w:pPr>
      <w:r>
        <w:t>Naar waarheid ingevuld</w:t>
      </w:r>
      <w:r w:rsidR="148163EE">
        <w:t xml:space="preserve"> op</w:t>
      </w:r>
      <w:r>
        <w:t>:</w:t>
      </w:r>
      <w:r w:rsidR="008C4485">
        <w:tab/>
      </w:r>
      <w:r w:rsidR="008C4485">
        <w:tab/>
      </w:r>
      <w:sdt>
        <w:sdtPr>
          <w:id w:val="-858887817"/>
          <w:placeholder>
            <w:docPart w:val="A1B84EE005AC4CEB840B3D988A8FEDF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C4485" w:rsidRPr="008C4485">
            <w:rPr>
              <w:rStyle w:val="Tekstvantijdelijkeaanduiding"/>
              <w:color w:val="1F497D" w:themeColor="text2"/>
            </w:rPr>
            <w:t>Vul hier de datum in</w:t>
          </w:r>
        </w:sdtContent>
      </w:sdt>
    </w:p>
    <w:p w14:paraId="0008A374" w14:textId="77777777" w:rsidR="00F544E2" w:rsidRDefault="00F544E2" w:rsidP="00B628D3">
      <w:pPr>
        <w:spacing w:after="0" w:line="240" w:lineRule="auto"/>
      </w:pPr>
    </w:p>
    <w:p w14:paraId="66734798" w14:textId="77777777" w:rsidR="00F544E2" w:rsidRDefault="00B628D3" w:rsidP="00B628D3">
      <w:pPr>
        <w:spacing w:after="0" w:line="240" w:lineRule="auto"/>
      </w:pPr>
      <w:r>
        <w:t>Vertegenwoordigingsbevoegd</w:t>
      </w:r>
      <w:r w:rsidR="00F544E2">
        <w:tab/>
      </w:r>
      <w:r w:rsidR="00F544E2">
        <w:tab/>
      </w:r>
      <w:sdt>
        <w:sdtPr>
          <w:id w:val="396249658"/>
          <w:placeholder>
            <w:docPart w:val="4E67342FAA7E478E8D2D88F3CFFB8A8B"/>
          </w:placeholder>
          <w:showingPlcHdr/>
        </w:sdtPr>
        <w:sdtContent>
          <w:r w:rsidR="00993129">
            <w:rPr>
              <w:rStyle w:val="Tekstvantijdelijkeaanduiding"/>
              <w:color w:val="1F497D" w:themeColor="text2"/>
            </w:rPr>
            <w:t>Vul naam ondertekenaar in</w:t>
          </w:r>
        </w:sdtContent>
      </w:sdt>
    </w:p>
    <w:p w14:paraId="6F8E83BC" w14:textId="77777777" w:rsidR="00B628D3" w:rsidRDefault="00B628D3" w:rsidP="00B628D3">
      <w:pPr>
        <w:spacing w:after="0" w:line="240" w:lineRule="auto"/>
      </w:pPr>
      <w:proofErr w:type="gramStart"/>
      <w:r>
        <w:t>ondertekenaar</w:t>
      </w:r>
      <w:proofErr w:type="gramEnd"/>
      <w:r>
        <w:t>:</w:t>
      </w:r>
      <w:r>
        <w:tab/>
      </w:r>
      <w:r w:rsidR="00F544E2">
        <w:tab/>
      </w:r>
      <w:r w:rsidR="00F544E2">
        <w:tab/>
      </w:r>
      <w:r w:rsidR="00F544E2">
        <w:tab/>
      </w:r>
    </w:p>
    <w:p w14:paraId="4960B1E4" w14:textId="77777777" w:rsidR="00B628D3" w:rsidRDefault="00B628D3" w:rsidP="0922FFFF">
      <w:pPr>
        <w:framePr w:w="3614" w:h="1754" w:hSpace="141" w:wrap="around" w:vAnchor="text" w:hAnchor="page" w:x="5005" w:y="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D955591" w14:textId="77777777" w:rsidR="00B628D3" w:rsidRDefault="00B628D3" w:rsidP="00B628D3">
      <w:pPr>
        <w:spacing w:after="0" w:line="240" w:lineRule="auto"/>
      </w:pPr>
    </w:p>
    <w:p w14:paraId="05005812" w14:textId="77777777" w:rsidR="008C4485" w:rsidRDefault="008C4485" w:rsidP="00B628D3">
      <w:pPr>
        <w:spacing w:after="0" w:line="240" w:lineRule="auto"/>
      </w:pPr>
      <w:r>
        <w:t>Handtekening:</w:t>
      </w:r>
    </w:p>
    <w:p w14:paraId="793F6D72" w14:textId="77777777" w:rsidR="008C4485" w:rsidRDefault="008C4485" w:rsidP="00EA10C7">
      <w:pPr>
        <w:spacing w:after="0" w:line="240" w:lineRule="auto"/>
      </w:pPr>
    </w:p>
    <w:sectPr w:rsidR="008C4485" w:rsidSect="009D73DA">
      <w:footerReference w:type="default" r:id="rId10"/>
      <w:footnotePr>
        <w:pos w:val="beneathText"/>
      </w:footnotePr>
      <w:pgSz w:w="11906" w:h="16838"/>
      <w:pgMar w:top="1417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54669" w14:textId="77777777" w:rsidR="00712898" w:rsidRDefault="00712898" w:rsidP="00936AE4">
      <w:pPr>
        <w:spacing w:after="0" w:line="240" w:lineRule="auto"/>
      </w:pPr>
      <w:r>
        <w:separator/>
      </w:r>
    </w:p>
  </w:endnote>
  <w:endnote w:type="continuationSeparator" w:id="0">
    <w:p w14:paraId="062EBAE5" w14:textId="77777777" w:rsidR="00712898" w:rsidRDefault="00712898" w:rsidP="0093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11921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4D06549" w14:textId="77777777" w:rsidR="007458DA" w:rsidRDefault="007458DA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E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7E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CA84A5" w14:textId="77777777" w:rsidR="007458DA" w:rsidRDefault="007458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BCEB" w14:textId="77777777" w:rsidR="00712898" w:rsidRDefault="00712898" w:rsidP="00936AE4">
      <w:pPr>
        <w:spacing w:after="0" w:line="240" w:lineRule="auto"/>
      </w:pPr>
      <w:r>
        <w:separator/>
      </w:r>
    </w:p>
  </w:footnote>
  <w:footnote w:type="continuationSeparator" w:id="0">
    <w:p w14:paraId="3A2FBAC6" w14:textId="77777777" w:rsidR="00712898" w:rsidRDefault="00712898" w:rsidP="00936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A1"/>
    <w:rsid w:val="00007232"/>
    <w:rsid w:val="000828ED"/>
    <w:rsid w:val="00121487"/>
    <w:rsid w:val="002078BA"/>
    <w:rsid w:val="00225219"/>
    <w:rsid w:val="002452DF"/>
    <w:rsid w:val="002454FC"/>
    <w:rsid w:val="002A3347"/>
    <w:rsid w:val="002A4E49"/>
    <w:rsid w:val="002C3349"/>
    <w:rsid w:val="00307E67"/>
    <w:rsid w:val="003613A1"/>
    <w:rsid w:val="00386C79"/>
    <w:rsid w:val="00395712"/>
    <w:rsid w:val="00412205"/>
    <w:rsid w:val="00423574"/>
    <w:rsid w:val="00431649"/>
    <w:rsid w:val="004476BC"/>
    <w:rsid w:val="004E53CA"/>
    <w:rsid w:val="004F50DB"/>
    <w:rsid w:val="005C52C4"/>
    <w:rsid w:val="0063700F"/>
    <w:rsid w:val="00656128"/>
    <w:rsid w:val="006A6A1D"/>
    <w:rsid w:val="006E1CC3"/>
    <w:rsid w:val="0070563B"/>
    <w:rsid w:val="00706DB1"/>
    <w:rsid w:val="00712898"/>
    <w:rsid w:val="00720F11"/>
    <w:rsid w:val="007458DA"/>
    <w:rsid w:val="00791657"/>
    <w:rsid w:val="00801486"/>
    <w:rsid w:val="008515B4"/>
    <w:rsid w:val="008A0321"/>
    <w:rsid w:val="008A0C1A"/>
    <w:rsid w:val="008C4485"/>
    <w:rsid w:val="00914959"/>
    <w:rsid w:val="00927F03"/>
    <w:rsid w:val="00936AE4"/>
    <w:rsid w:val="009571DC"/>
    <w:rsid w:val="00967B3D"/>
    <w:rsid w:val="009917AC"/>
    <w:rsid w:val="00993129"/>
    <w:rsid w:val="009A69DC"/>
    <w:rsid w:val="009D73DA"/>
    <w:rsid w:val="00A01681"/>
    <w:rsid w:val="00AF14FA"/>
    <w:rsid w:val="00B043B2"/>
    <w:rsid w:val="00B4411F"/>
    <w:rsid w:val="00B628D3"/>
    <w:rsid w:val="00BC5326"/>
    <w:rsid w:val="00BD76F7"/>
    <w:rsid w:val="00BF75E3"/>
    <w:rsid w:val="00C15395"/>
    <w:rsid w:val="00C27CA7"/>
    <w:rsid w:val="00CA2CDA"/>
    <w:rsid w:val="00CE088C"/>
    <w:rsid w:val="00D004DE"/>
    <w:rsid w:val="00D15EDD"/>
    <w:rsid w:val="00D53BFE"/>
    <w:rsid w:val="00DC5967"/>
    <w:rsid w:val="00E03D40"/>
    <w:rsid w:val="00EA10C7"/>
    <w:rsid w:val="00EA2935"/>
    <w:rsid w:val="00EA6F28"/>
    <w:rsid w:val="00EE08E0"/>
    <w:rsid w:val="00F10E31"/>
    <w:rsid w:val="00F17E12"/>
    <w:rsid w:val="00F43E7C"/>
    <w:rsid w:val="00F544E2"/>
    <w:rsid w:val="00F65FB5"/>
    <w:rsid w:val="00F93D68"/>
    <w:rsid w:val="00FB0D6A"/>
    <w:rsid w:val="00FE69AB"/>
    <w:rsid w:val="0922FFFF"/>
    <w:rsid w:val="0B48B394"/>
    <w:rsid w:val="0E6256AF"/>
    <w:rsid w:val="133BDDB0"/>
    <w:rsid w:val="144A94C2"/>
    <w:rsid w:val="148163EE"/>
    <w:rsid w:val="169DFE5F"/>
    <w:rsid w:val="1AD08B18"/>
    <w:rsid w:val="1C284ED1"/>
    <w:rsid w:val="1EF2F6EE"/>
    <w:rsid w:val="1F781279"/>
    <w:rsid w:val="20FCB62B"/>
    <w:rsid w:val="21ABD49B"/>
    <w:rsid w:val="28AF95CA"/>
    <w:rsid w:val="29BD8099"/>
    <w:rsid w:val="2B5E4A32"/>
    <w:rsid w:val="32C805E0"/>
    <w:rsid w:val="335DDF67"/>
    <w:rsid w:val="34C46151"/>
    <w:rsid w:val="3751DDEB"/>
    <w:rsid w:val="380D04E8"/>
    <w:rsid w:val="394E7E2B"/>
    <w:rsid w:val="3958E117"/>
    <w:rsid w:val="4194FD50"/>
    <w:rsid w:val="420B83C8"/>
    <w:rsid w:val="432054AD"/>
    <w:rsid w:val="4423F1DD"/>
    <w:rsid w:val="46304663"/>
    <w:rsid w:val="47B6D0A2"/>
    <w:rsid w:val="4F5358C9"/>
    <w:rsid w:val="503BF546"/>
    <w:rsid w:val="504CF49C"/>
    <w:rsid w:val="52DEB526"/>
    <w:rsid w:val="59EA3FE7"/>
    <w:rsid w:val="5B084BB2"/>
    <w:rsid w:val="5CBE0EB6"/>
    <w:rsid w:val="5CE7C321"/>
    <w:rsid w:val="60645A0E"/>
    <w:rsid w:val="60646428"/>
    <w:rsid w:val="62ECEF46"/>
    <w:rsid w:val="63F74F5E"/>
    <w:rsid w:val="678A7584"/>
    <w:rsid w:val="68B072AA"/>
    <w:rsid w:val="6A17CE3A"/>
    <w:rsid w:val="6C3101F2"/>
    <w:rsid w:val="6F60E44B"/>
    <w:rsid w:val="71BD6DC9"/>
    <w:rsid w:val="7439A2D9"/>
    <w:rsid w:val="7936D1D3"/>
    <w:rsid w:val="7F42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6E187"/>
  <w15:docId w15:val="{36E1389D-0423-48FB-B790-46F57EDF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0563B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93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AE4"/>
  </w:style>
  <w:style w:type="paragraph" w:styleId="Voettekst">
    <w:name w:val="footer"/>
    <w:basedOn w:val="Standaard"/>
    <w:link w:val="VoettekstChar"/>
    <w:uiPriority w:val="99"/>
    <w:unhideWhenUsed/>
    <w:rsid w:val="0093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AE4"/>
  </w:style>
  <w:style w:type="paragraph" w:styleId="Ballontekst">
    <w:name w:val="Balloon Text"/>
    <w:basedOn w:val="Standaard"/>
    <w:link w:val="BallontekstChar"/>
    <w:uiPriority w:val="99"/>
    <w:semiHidden/>
    <w:unhideWhenUsed/>
    <w:rsid w:val="0063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00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61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612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61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61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6128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41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93D6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93D6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93D68"/>
    <w:rPr>
      <w:vertAlign w:val="superscript"/>
    </w:rPr>
  </w:style>
  <w:style w:type="paragraph" w:styleId="Revisie">
    <w:name w:val="Revision"/>
    <w:hidden/>
    <w:uiPriority w:val="99"/>
    <w:semiHidden/>
    <w:rsid w:val="00CE088C"/>
    <w:pPr>
      <w:spacing w:after="0" w:line="240" w:lineRule="auto"/>
    </w:pPr>
  </w:style>
  <w:style w:type="paragraph" w:customStyle="1" w:styleId="Default">
    <w:name w:val="Default"/>
    <w:basedOn w:val="Standaard"/>
    <w:uiPriority w:val="1"/>
    <w:rsid w:val="0922FFFF"/>
    <w:pPr>
      <w:spacing w:after="0" w:line="240" w:lineRule="auto"/>
    </w:pPr>
    <w:rPr>
      <w:rFonts w:eastAsia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ropbox\Werk%20Jeanet\2018\2018%20Open%20house%20-%20Ziektekostenverzekering%20minima%202019\Publicatie+Aanmeldformulier+onderhandse+aanbesteding+Dienst+of+levering+(versie+2015-06-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AA14D804F242258372AE4CA820B4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5C46EF-BB78-4BB0-8D80-91A7A3420079}"/>
      </w:docPartPr>
      <w:docPartBody>
        <w:p w:rsidR="000B5ED1" w:rsidRDefault="00E0064C" w:rsidP="00E0064C">
          <w:pPr>
            <w:pStyle w:val="D2AA14D804F242258372AE4CA820B4621"/>
          </w:pPr>
          <w:r>
            <w:rPr>
              <w:rStyle w:val="Tekstvantijdelijkeaanduiding"/>
              <w:color w:val="0E2841" w:themeColor="text2"/>
            </w:rPr>
            <w:t>Vul naam bedrijf in</w:t>
          </w:r>
        </w:p>
      </w:docPartBody>
    </w:docPart>
    <w:docPart>
      <w:docPartPr>
        <w:name w:val="972B4253D2F04B239373D6DBE43C5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7A3EE7-E0FA-4E6F-A52C-36A271B9A128}"/>
      </w:docPartPr>
      <w:docPartBody>
        <w:p w:rsidR="000B5ED1" w:rsidRDefault="00E0064C" w:rsidP="00E0064C">
          <w:pPr>
            <w:pStyle w:val="972B4253D2F04B239373D6DBE43C58411"/>
          </w:pPr>
          <w:r>
            <w:rPr>
              <w:rStyle w:val="Tekstvantijdelijkeaanduiding"/>
              <w:color w:val="0E2841" w:themeColor="text2"/>
            </w:rPr>
            <w:t>Vul KvK nummer in</w:t>
          </w:r>
        </w:p>
      </w:docPartBody>
    </w:docPart>
    <w:docPart>
      <w:docPartPr>
        <w:name w:val="77EC67C73B4C40D8BD786E3C54A317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28D830-45EE-4FE5-94D5-1B0B79E18BCF}"/>
      </w:docPartPr>
      <w:docPartBody>
        <w:p w:rsidR="000B5ED1" w:rsidRDefault="00E0064C" w:rsidP="00E0064C">
          <w:pPr>
            <w:pStyle w:val="77EC67C73B4C40D8BD786E3C54A3174E1"/>
          </w:pPr>
          <w:r>
            <w:rPr>
              <w:rStyle w:val="Tekstvantijdelijkeaanduiding"/>
              <w:color w:val="0E2841" w:themeColor="text2"/>
            </w:rPr>
            <w:t>Vul naam contactpersoon in</w:t>
          </w:r>
        </w:p>
      </w:docPartBody>
    </w:docPart>
    <w:docPart>
      <w:docPartPr>
        <w:name w:val="F98C545C56104DA1B8211E0B286CEF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87E5C5-FC6B-4375-8B47-7638E619BD52}"/>
      </w:docPartPr>
      <w:docPartBody>
        <w:p w:rsidR="000B5ED1" w:rsidRDefault="00E0064C" w:rsidP="00E0064C">
          <w:pPr>
            <w:pStyle w:val="F98C545C56104DA1B8211E0B286CEF7B1"/>
          </w:pPr>
          <w:r>
            <w:rPr>
              <w:rStyle w:val="Tekstvantijdelijkeaanduiding"/>
              <w:color w:val="0E2841" w:themeColor="text2"/>
            </w:rPr>
            <w:t>Vul telefoonnummer in</w:t>
          </w:r>
        </w:p>
      </w:docPartBody>
    </w:docPart>
    <w:docPart>
      <w:docPartPr>
        <w:name w:val="285AF6CACD8543A7975CA32402DFE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A6506-B6FB-480C-9E2C-48AF133FE9F1}"/>
      </w:docPartPr>
      <w:docPartBody>
        <w:p w:rsidR="000B5ED1" w:rsidRDefault="00E0064C" w:rsidP="00E0064C">
          <w:pPr>
            <w:pStyle w:val="285AF6CACD8543A7975CA32402DFEFF51"/>
          </w:pPr>
          <w:r>
            <w:rPr>
              <w:rStyle w:val="Tekstvantijdelijkeaanduiding"/>
              <w:color w:val="0E2841" w:themeColor="text2"/>
            </w:rPr>
            <w:t>Vul e-mail adres in</w:t>
          </w:r>
        </w:p>
      </w:docPartBody>
    </w:docPart>
    <w:docPart>
      <w:docPartPr>
        <w:name w:val="E4A49D5B882D45CC899E3F7CF8454E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7F0CDD-A2E3-42EE-A67D-8961FDA70068}"/>
      </w:docPartPr>
      <w:docPartBody>
        <w:p w:rsidR="000B5ED1" w:rsidRDefault="00E0064C" w:rsidP="00E0064C">
          <w:pPr>
            <w:pStyle w:val="E4A49D5B882D45CC899E3F7CF8454E351"/>
          </w:pPr>
          <w:r>
            <w:rPr>
              <w:rStyle w:val="Tekstvantijdelijkeaanduiding"/>
              <w:color w:val="0E2841" w:themeColor="text2"/>
            </w:rPr>
            <w:t>Vul straatnaam + huis nr in</w:t>
          </w:r>
        </w:p>
      </w:docPartBody>
    </w:docPart>
    <w:docPart>
      <w:docPartPr>
        <w:name w:val="A181F5A435344209B2C671CB032C8A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765AF6-2EEC-45AE-B82E-D5A6E8DD20CA}"/>
      </w:docPartPr>
      <w:docPartBody>
        <w:p w:rsidR="000B5ED1" w:rsidRDefault="00E0064C" w:rsidP="00E0064C">
          <w:pPr>
            <w:pStyle w:val="A181F5A435344209B2C671CB032C8A541"/>
          </w:pPr>
          <w:r>
            <w:rPr>
              <w:rStyle w:val="Tekstvantijdelijkeaanduiding"/>
              <w:color w:val="0E2841" w:themeColor="text2"/>
            </w:rPr>
            <w:t>Vul postcode + plaatsnaam in</w:t>
          </w:r>
        </w:p>
      </w:docPartBody>
    </w:docPart>
    <w:docPart>
      <w:docPartPr>
        <w:name w:val="7FF9996393DF474F863A569ECD7E92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C05094-BBEC-46CA-BD76-976E1750CACD}"/>
      </w:docPartPr>
      <w:docPartBody>
        <w:p w:rsidR="000B5ED1" w:rsidRDefault="00E0064C" w:rsidP="00E0064C">
          <w:pPr>
            <w:pStyle w:val="7FF9996393DF474F863A569ECD7E92881"/>
          </w:pPr>
          <w:r>
            <w:rPr>
              <w:rStyle w:val="Tekstvantijdelijkeaanduiding"/>
              <w:color w:val="0E2841" w:themeColor="text2"/>
            </w:rPr>
            <w:t>Vul postbus + nr in</w:t>
          </w:r>
        </w:p>
      </w:docPartBody>
    </w:docPart>
    <w:docPart>
      <w:docPartPr>
        <w:name w:val="AE65BFA60FE24EB6901DF129E05DA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2AFE51-5AEB-4FD5-91E3-080F33DDA35C}"/>
      </w:docPartPr>
      <w:docPartBody>
        <w:p w:rsidR="000B5ED1" w:rsidRDefault="00E0064C" w:rsidP="00E0064C">
          <w:pPr>
            <w:pStyle w:val="AE65BFA60FE24EB6901DF129E05DAADA1"/>
          </w:pPr>
          <w:r>
            <w:rPr>
              <w:rStyle w:val="Tekstvantijdelijkeaanduiding"/>
              <w:color w:val="0E2841" w:themeColor="text2"/>
            </w:rPr>
            <w:t>Vul postcode + plaatsnaam in</w:t>
          </w:r>
        </w:p>
      </w:docPartBody>
    </w:docPart>
    <w:docPart>
      <w:docPartPr>
        <w:name w:val="EDE54B3CD3E8475597A80A91E1B41D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DC5285-55CF-47BA-BF6B-652867F541D6}"/>
      </w:docPartPr>
      <w:docPartBody>
        <w:p w:rsidR="000B5ED1" w:rsidRDefault="00E0064C" w:rsidP="00E0064C">
          <w:pPr>
            <w:pStyle w:val="EDE54B3CD3E8475597A80A91E1B41DB81"/>
          </w:pPr>
          <w:r>
            <w:rPr>
              <w:rStyle w:val="Tekstvantijdelijkeaanduiding"/>
              <w:color w:val="0E2841" w:themeColor="text2"/>
            </w:rPr>
            <w:t>Ja (opties) / Nee</w:t>
          </w:r>
        </w:p>
      </w:docPartBody>
    </w:docPart>
    <w:docPart>
      <w:docPartPr>
        <w:name w:val="A1B84EE005AC4CEB840B3D988A8FED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A81BE-0A06-4121-B60E-EF884B37CC04}"/>
      </w:docPartPr>
      <w:docPartBody>
        <w:p w:rsidR="000B5ED1" w:rsidRDefault="00E0064C" w:rsidP="00E0064C">
          <w:pPr>
            <w:pStyle w:val="A1B84EE005AC4CEB840B3D988A8FEDF91"/>
          </w:pPr>
          <w:r w:rsidRPr="008C4485">
            <w:rPr>
              <w:rStyle w:val="Tekstvantijdelijkeaanduiding"/>
              <w:color w:val="0E2841" w:themeColor="text2"/>
            </w:rPr>
            <w:t>Vul hier de datum in</w:t>
          </w:r>
        </w:p>
      </w:docPartBody>
    </w:docPart>
    <w:docPart>
      <w:docPartPr>
        <w:name w:val="4E67342FAA7E478E8D2D88F3CFFB8A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25F17-5DB3-46D9-8579-C8C5BDD2027E}"/>
      </w:docPartPr>
      <w:docPartBody>
        <w:p w:rsidR="000B5ED1" w:rsidRDefault="00E0064C" w:rsidP="00E0064C">
          <w:pPr>
            <w:pStyle w:val="4E67342FAA7E478E8D2D88F3CFFB8A8B1"/>
          </w:pPr>
          <w:r>
            <w:rPr>
              <w:rStyle w:val="Tekstvantijdelijkeaanduiding"/>
              <w:color w:val="0E2841" w:themeColor="text2"/>
            </w:rPr>
            <w:t>Vul naam ondertekenaar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64C"/>
    <w:rsid w:val="000B5ED1"/>
    <w:rsid w:val="00225219"/>
    <w:rsid w:val="004476BC"/>
    <w:rsid w:val="009B5DF9"/>
    <w:rsid w:val="00C5724C"/>
    <w:rsid w:val="00E0064C"/>
    <w:rsid w:val="00F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0064C"/>
    <w:rPr>
      <w:color w:val="808080"/>
    </w:rPr>
  </w:style>
  <w:style w:type="paragraph" w:customStyle="1" w:styleId="D2AA14D804F242258372AE4CA820B4621">
    <w:name w:val="D2AA14D804F242258372AE4CA820B4621"/>
    <w:rsid w:val="00E0064C"/>
    <w:rPr>
      <w:rFonts w:eastAsiaTheme="minorHAnsi"/>
      <w:lang w:eastAsia="en-US"/>
    </w:rPr>
  </w:style>
  <w:style w:type="paragraph" w:customStyle="1" w:styleId="972B4253D2F04B239373D6DBE43C58411">
    <w:name w:val="972B4253D2F04B239373D6DBE43C58411"/>
    <w:rsid w:val="00E0064C"/>
    <w:rPr>
      <w:rFonts w:eastAsiaTheme="minorHAnsi"/>
      <w:lang w:eastAsia="en-US"/>
    </w:rPr>
  </w:style>
  <w:style w:type="paragraph" w:customStyle="1" w:styleId="77EC67C73B4C40D8BD786E3C54A3174E1">
    <w:name w:val="77EC67C73B4C40D8BD786E3C54A3174E1"/>
    <w:rsid w:val="00E0064C"/>
    <w:rPr>
      <w:rFonts w:eastAsiaTheme="minorHAnsi"/>
      <w:lang w:eastAsia="en-US"/>
    </w:rPr>
  </w:style>
  <w:style w:type="paragraph" w:customStyle="1" w:styleId="F98C545C56104DA1B8211E0B286CEF7B1">
    <w:name w:val="F98C545C56104DA1B8211E0B286CEF7B1"/>
    <w:rsid w:val="00E0064C"/>
    <w:rPr>
      <w:rFonts w:eastAsiaTheme="minorHAnsi"/>
      <w:lang w:eastAsia="en-US"/>
    </w:rPr>
  </w:style>
  <w:style w:type="paragraph" w:customStyle="1" w:styleId="285AF6CACD8543A7975CA32402DFEFF51">
    <w:name w:val="285AF6CACD8543A7975CA32402DFEFF51"/>
    <w:rsid w:val="00E0064C"/>
    <w:rPr>
      <w:rFonts w:eastAsiaTheme="minorHAnsi"/>
      <w:lang w:eastAsia="en-US"/>
    </w:rPr>
  </w:style>
  <w:style w:type="paragraph" w:customStyle="1" w:styleId="E4A49D5B882D45CC899E3F7CF8454E351">
    <w:name w:val="E4A49D5B882D45CC899E3F7CF8454E351"/>
    <w:rsid w:val="00E0064C"/>
    <w:rPr>
      <w:rFonts w:eastAsiaTheme="minorHAnsi"/>
      <w:lang w:eastAsia="en-US"/>
    </w:rPr>
  </w:style>
  <w:style w:type="paragraph" w:customStyle="1" w:styleId="A181F5A435344209B2C671CB032C8A541">
    <w:name w:val="A181F5A435344209B2C671CB032C8A541"/>
    <w:rsid w:val="00E0064C"/>
    <w:rPr>
      <w:rFonts w:eastAsiaTheme="minorHAnsi"/>
      <w:lang w:eastAsia="en-US"/>
    </w:rPr>
  </w:style>
  <w:style w:type="paragraph" w:customStyle="1" w:styleId="7FF9996393DF474F863A569ECD7E92881">
    <w:name w:val="7FF9996393DF474F863A569ECD7E92881"/>
    <w:rsid w:val="00E0064C"/>
    <w:rPr>
      <w:rFonts w:eastAsiaTheme="minorHAnsi"/>
      <w:lang w:eastAsia="en-US"/>
    </w:rPr>
  </w:style>
  <w:style w:type="paragraph" w:customStyle="1" w:styleId="AE65BFA60FE24EB6901DF129E05DAADA1">
    <w:name w:val="AE65BFA60FE24EB6901DF129E05DAADA1"/>
    <w:rsid w:val="00E0064C"/>
    <w:rPr>
      <w:rFonts w:eastAsiaTheme="minorHAnsi"/>
      <w:lang w:eastAsia="en-US"/>
    </w:rPr>
  </w:style>
  <w:style w:type="paragraph" w:customStyle="1" w:styleId="EDE54B3CD3E8475597A80A91E1B41DB81">
    <w:name w:val="EDE54B3CD3E8475597A80A91E1B41DB81"/>
    <w:rsid w:val="00E0064C"/>
    <w:rPr>
      <w:rFonts w:eastAsiaTheme="minorHAnsi"/>
      <w:lang w:eastAsia="en-US"/>
    </w:rPr>
  </w:style>
  <w:style w:type="paragraph" w:customStyle="1" w:styleId="A1B84EE005AC4CEB840B3D988A8FEDF91">
    <w:name w:val="A1B84EE005AC4CEB840B3D988A8FEDF91"/>
    <w:rsid w:val="00E0064C"/>
    <w:rPr>
      <w:rFonts w:eastAsiaTheme="minorHAnsi"/>
      <w:lang w:eastAsia="en-US"/>
    </w:rPr>
  </w:style>
  <w:style w:type="paragraph" w:customStyle="1" w:styleId="4E67342FAA7E478E8D2D88F3CFFB8A8B1">
    <w:name w:val="4E67342FAA7E478E8D2D88F3CFFB8A8B1"/>
    <w:rsid w:val="00E006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5CCEB56404E4595D0D67BD2CBF08E" ma:contentTypeVersion="18" ma:contentTypeDescription="Een nieuw document maken." ma:contentTypeScope="" ma:versionID="b44574dc97c56392dd47664079d341fb">
  <xsd:schema xmlns:xsd="http://www.w3.org/2001/XMLSchema" xmlns:xs="http://www.w3.org/2001/XMLSchema" xmlns:p="http://schemas.microsoft.com/office/2006/metadata/properties" xmlns:ns2="03cae065-3745-4db2-be18-d0ea23913e45" xmlns:ns3="0bb315fa-9d47-4864-856a-8cc841ba686e" targetNamespace="http://schemas.microsoft.com/office/2006/metadata/properties" ma:root="true" ma:fieldsID="168374e76c0f1ba1420600150d88ebf5" ns2:_="" ns3:_="">
    <xsd:import namespace="03cae065-3745-4db2-be18-d0ea23913e45"/>
    <xsd:import namespace="0bb315fa-9d47-4864-856a-8cc841ba6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e065-3745-4db2-be18-d0ea2391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d2fb646-dccd-4031-bc3f-88b90288b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15fa-9d47-4864-856a-8cc841ba6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365b87-da59-42e9-a24b-8833acc49a31}" ma:internalName="TaxCatchAll" ma:showField="CatchAllData" ma:web="0bb315fa-9d47-4864-856a-8cc841ba6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ae065-3745-4db2-be18-d0ea23913e45">
      <Terms xmlns="http://schemas.microsoft.com/office/infopath/2007/PartnerControls"/>
    </lcf76f155ced4ddcb4097134ff3c332f>
    <TaxCatchAll xmlns="0bb315fa-9d47-4864-856a-8cc841ba68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6EE3-3822-4E78-B175-F3D3B501C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ae065-3745-4db2-be18-d0ea23913e45"/>
    <ds:schemaRef ds:uri="0bb315fa-9d47-4864-856a-8cc841ba6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FBC41-80EC-4258-AC03-3883A8531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8290E-7CAA-4219-A13E-C22D43A1CB5D}">
  <ds:schemaRefs>
    <ds:schemaRef ds:uri="http://schemas.microsoft.com/office/2006/metadata/properties"/>
    <ds:schemaRef ds:uri="http://schemas.microsoft.com/office/infopath/2007/PartnerControls"/>
    <ds:schemaRef ds:uri="03cae065-3745-4db2-be18-d0ea23913e45"/>
    <ds:schemaRef ds:uri="0bb315fa-9d47-4864-856a-8cc841ba686e"/>
  </ds:schemaRefs>
</ds:datastoreItem>
</file>

<file path=customXml/itemProps4.xml><?xml version="1.0" encoding="utf-8"?>
<ds:datastoreItem xmlns:ds="http://schemas.openxmlformats.org/officeDocument/2006/customXml" ds:itemID="{1469CDC9-37F3-415F-9947-5D0D8748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Publicatie+Aanmeldformulier+onderhandse+aanbesteding+Dienst+of+levering+(versie+2015-06-03)</Template>
  <TotalTime>3</TotalTime>
  <Pages>1</Pages>
  <Words>220</Words>
  <Characters>1210</Characters>
  <Application>Microsoft Office Word</Application>
  <DocSecurity>0</DocSecurity>
  <Lines>10</Lines>
  <Paragraphs>2</Paragraphs>
  <ScaleCrop>false</ScaleCrop>
  <Company>Gemeente Rijssen-Holten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 Nissink</dc:creator>
  <cp:lastModifiedBy>Wendy van Veldhuisen</cp:lastModifiedBy>
  <cp:revision>3</cp:revision>
  <cp:lastPrinted>2015-06-03T14:43:00Z</cp:lastPrinted>
  <dcterms:created xsi:type="dcterms:W3CDTF">2025-09-15T09:22:00Z</dcterms:created>
  <dcterms:modified xsi:type="dcterms:W3CDTF">2025-09-15T12:26:00Z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0x0101004D55CCEB56404E4595D0D67BD2CBF08E</vt:lpwstr>
  </property>
</Properties>
</file>